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1A" w:rsidRDefault="001D1E1A" w:rsidP="00863BF8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3BF8">
        <w:rPr>
          <w:rFonts w:ascii="Times New Roman" w:hAnsi="Times New Roman"/>
          <w:sz w:val="28"/>
          <w:szCs w:val="28"/>
        </w:rPr>
        <w:t xml:space="preserve">Otwarta lista proponowanych piosenek z okresu 20 – </w:t>
      </w:r>
      <w:proofErr w:type="spellStart"/>
      <w:r w:rsidRPr="00863BF8">
        <w:rPr>
          <w:rFonts w:ascii="Times New Roman" w:hAnsi="Times New Roman"/>
          <w:sz w:val="28"/>
          <w:szCs w:val="28"/>
        </w:rPr>
        <w:t>lecia</w:t>
      </w:r>
      <w:proofErr w:type="spellEnd"/>
      <w:r w:rsidRPr="00863BF8">
        <w:rPr>
          <w:rFonts w:ascii="Times New Roman" w:hAnsi="Times New Roman"/>
          <w:sz w:val="28"/>
          <w:szCs w:val="28"/>
        </w:rPr>
        <w:t xml:space="preserve"> międzywojennego dla uczestników </w:t>
      </w:r>
      <w:r w:rsidR="00863BF8">
        <w:rPr>
          <w:rFonts w:ascii="Times New Roman" w:hAnsi="Times New Roman"/>
          <w:sz w:val="28"/>
          <w:szCs w:val="28"/>
        </w:rPr>
        <w:br/>
      </w:r>
      <w:r w:rsidRPr="00863BF8">
        <w:rPr>
          <w:rFonts w:ascii="Times New Roman" w:hAnsi="Times New Roman"/>
          <w:sz w:val="28"/>
          <w:szCs w:val="28"/>
        </w:rPr>
        <w:t>V</w:t>
      </w:r>
      <w:r w:rsidR="00983357">
        <w:rPr>
          <w:rFonts w:ascii="Times New Roman" w:hAnsi="Times New Roman"/>
          <w:sz w:val="28"/>
          <w:szCs w:val="28"/>
        </w:rPr>
        <w:t>I</w:t>
      </w:r>
      <w:r w:rsidRPr="00863BF8">
        <w:rPr>
          <w:rFonts w:ascii="Times New Roman" w:hAnsi="Times New Roman"/>
          <w:sz w:val="28"/>
          <w:szCs w:val="28"/>
        </w:rPr>
        <w:t xml:space="preserve"> Powiatowego Konkursu Kawiarenki Piosenki Polskiej </w:t>
      </w:r>
      <w:r w:rsidR="00863BF8">
        <w:rPr>
          <w:rFonts w:ascii="Times New Roman" w:hAnsi="Times New Roman"/>
          <w:sz w:val="28"/>
          <w:szCs w:val="28"/>
        </w:rPr>
        <w:br/>
      </w:r>
      <w:r w:rsidRPr="00863BF8">
        <w:rPr>
          <w:rFonts w:ascii="Times New Roman" w:hAnsi="Times New Roman"/>
          <w:sz w:val="28"/>
          <w:szCs w:val="28"/>
        </w:rPr>
        <w:t>(tytuł oraz popularny wykonawca):</w:t>
      </w:r>
    </w:p>
    <w:p w:rsidR="00863BF8" w:rsidRPr="00863BF8" w:rsidRDefault="00863BF8" w:rsidP="00863BF8">
      <w:pPr>
        <w:jc w:val="center"/>
        <w:rPr>
          <w:rFonts w:ascii="Times New Roman" w:hAnsi="Times New Roman"/>
          <w:sz w:val="28"/>
          <w:szCs w:val="28"/>
        </w:rPr>
      </w:pPr>
    </w:p>
    <w:p w:rsidR="001D1E1A" w:rsidRPr="00863BF8" w:rsidRDefault="00967CD0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 xml:space="preserve">Złociste </w:t>
      </w:r>
      <w:r w:rsidR="001D1E1A" w:rsidRPr="00863BF8">
        <w:rPr>
          <w:rFonts w:ascii="Times New Roman" w:hAnsi="Times New Roman"/>
          <w:sz w:val="28"/>
          <w:szCs w:val="28"/>
        </w:rPr>
        <w:t xml:space="preserve">Chryzantemy, </w:t>
      </w:r>
      <w:r w:rsidRPr="00863BF8">
        <w:rPr>
          <w:rFonts w:ascii="Times New Roman" w:hAnsi="Times New Roman"/>
          <w:sz w:val="28"/>
          <w:szCs w:val="28"/>
        </w:rPr>
        <w:t>Janusz Popławski</w:t>
      </w:r>
    </w:p>
    <w:p w:rsidR="001D1E1A" w:rsidRPr="00863BF8" w:rsidRDefault="001D1E1A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Nie kochać w taką noc,</w:t>
      </w:r>
      <w:r w:rsidR="00967CD0" w:rsidRPr="00863BF8">
        <w:rPr>
          <w:rFonts w:ascii="Times New Roman" w:hAnsi="Times New Roman"/>
          <w:sz w:val="28"/>
          <w:szCs w:val="28"/>
        </w:rPr>
        <w:t xml:space="preserve"> Aleksander Żabczyński</w:t>
      </w:r>
    </w:p>
    <w:p w:rsidR="00B25CCA" w:rsidRPr="00863BF8" w:rsidRDefault="00B25CCA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Dobranoc, oczka zmr</w:t>
      </w:r>
      <w:r w:rsidR="00575093">
        <w:rPr>
          <w:rFonts w:ascii="Times New Roman" w:hAnsi="Times New Roman"/>
          <w:sz w:val="28"/>
          <w:szCs w:val="28"/>
        </w:rPr>
        <w:t>u</w:t>
      </w:r>
      <w:r w:rsidRPr="00863BF8">
        <w:rPr>
          <w:rFonts w:ascii="Times New Roman" w:hAnsi="Times New Roman"/>
          <w:sz w:val="28"/>
          <w:szCs w:val="28"/>
        </w:rPr>
        <w:t>ż, Włóczęgi</w:t>
      </w:r>
    </w:p>
    <w:p w:rsidR="001D1E1A" w:rsidRPr="00863BF8" w:rsidRDefault="001D1E1A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Graj skrzypku graj</w:t>
      </w:r>
      <w:r w:rsidR="007B3BDF" w:rsidRPr="00863BF8">
        <w:rPr>
          <w:rFonts w:ascii="Times New Roman" w:hAnsi="Times New Roman"/>
          <w:sz w:val="28"/>
          <w:szCs w:val="28"/>
        </w:rPr>
        <w:t>, Adam Aston</w:t>
      </w:r>
    </w:p>
    <w:p w:rsidR="001D1E1A" w:rsidRPr="00863BF8" w:rsidRDefault="001D1E1A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 xml:space="preserve">Odrobinę szczęścia w miłości, </w:t>
      </w:r>
      <w:r w:rsidR="00C66ACC" w:rsidRPr="00863BF8">
        <w:rPr>
          <w:rFonts w:ascii="Times New Roman" w:hAnsi="Times New Roman"/>
          <w:sz w:val="28"/>
          <w:szCs w:val="28"/>
        </w:rPr>
        <w:t>Tola Mankiewiczówna</w:t>
      </w:r>
    </w:p>
    <w:p w:rsidR="001D1E1A" w:rsidRPr="00863BF8" w:rsidRDefault="001D1E1A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Bo to się zwykle tak zaczyna</w:t>
      </w:r>
      <w:r w:rsidR="003E7DD1" w:rsidRPr="00863BF8">
        <w:rPr>
          <w:rFonts w:ascii="Times New Roman" w:hAnsi="Times New Roman"/>
          <w:sz w:val="28"/>
          <w:szCs w:val="28"/>
        </w:rPr>
        <w:t>, Tadeusz Olsza</w:t>
      </w:r>
    </w:p>
    <w:p w:rsidR="00A43891" w:rsidRPr="00863BF8" w:rsidRDefault="00A43891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Baby, ach te baby, Eugeniusz Bodo</w:t>
      </w:r>
    </w:p>
    <w:p w:rsidR="0099211E" w:rsidRPr="00863BF8" w:rsidRDefault="0099211E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Co z Tobą, Florek, Eugeniusz Bodo</w:t>
      </w:r>
    </w:p>
    <w:p w:rsidR="00107525" w:rsidRPr="00863BF8" w:rsidRDefault="00107525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Tylko z Tobą i dla Ciebie, Eugeniusz Bodo</w:t>
      </w:r>
    </w:p>
    <w:p w:rsidR="00B84AC3" w:rsidRPr="00863BF8" w:rsidRDefault="00B84AC3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Jakieś małe nic, Hanka Ordonówna</w:t>
      </w:r>
    </w:p>
    <w:p w:rsidR="001D1E1A" w:rsidRPr="00863BF8" w:rsidRDefault="001D1E1A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Co bez miłości wart jest świat</w:t>
      </w:r>
      <w:r w:rsidR="007B3BDF" w:rsidRPr="00863BF8">
        <w:rPr>
          <w:rFonts w:ascii="Times New Roman" w:hAnsi="Times New Roman"/>
          <w:sz w:val="28"/>
          <w:szCs w:val="28"/>
        </w:rPr>
        <w:t>,</w:t>
      </w:r>
      <w:r w:rsidR="002F49B7" w:rsidRPr="00863BF8">
        <w:rPr>
          <w:rFonts w:ascii="Times New Roman" w:hAnsi="Times New Roman"/>
          <w:sz w:val="28"/>
          <w:szCs w:val="28"/>
        </w:rPr>
        <w:t xml:space="preserve"> Tadeusz Faliszewski</w:t>
      </w:r>
    </w:p>
    <w:p w:rsidR="001D1E1A" w:rsidRPr="00863BF8" w:rsidRDefault="001D1E1A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Kiedy będziesz zakochany</w:t>
      </w:r>
      <w:r w:rsidR="002F49B7" w:rsidRPr="00863BF8">
        <w:rPr>
          <w:rFonts w:ascii="Times New Roman" w:hAnsi="Times New Roman"/>
          <w:sz w:val="28"/>
          <w:szCs w:val="28"/>
        </w:rPr>
        <w:t>, Mieczysław Fogg</w:t>
      </w:r>
    </w:p>
    <w:p w:rsidR="007F63E3" w:rsidRPr="00863BF8" w:rsidRDefault="007F63E3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Jesienne róże, Mieczysław Fogg</w:t>
      </w:r>
    </w:p>
    <w:p w:rsidR="007F63E3" w:rsidRPr="00863BF8" w:rsidRDefault="007F63E3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 xml:space="preserve">Tango </w:t>
      </w:r>
      <w:proofErr w:type="spellStart"/>
      <w:r w:rsidRPr="00863BF8">
        <w:rPr>
          <w:rFonts w:ascii="Times New Roman" w:hAnsi="Times New Roman"/>
          <w:sz w:val="28"/>
          <w:szCs w:val="28"/>
        </w:rPr>
        <w:t>Milonga</w:t>
      </w:r>
      <w:proofErr w:type="spellEnd"/>
      <w:r w:rsidRPr="00863BF8">
        <w:rPr>
          <w:rFonts w:ascii="Times New Roman" w:hAnsi="Times New Roman"/>
          <w:sz w:val="28"/>
          <w:szCs w:val="28"/>
        </w:rPr>
        <w:t>, Mieczysław Fogg</w:t>
      </w:r>
    </w:p>
    <w:p w:rsidR="00B55748" w:rsidRPr="00863BF8" w:rsidRDefault="00B55748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Nie masz cwaniaka nad Warszawiaka, Stanisław Grzesiuk</w:t>
      </w:r>
    </w:p>
    <w:p w:rsidR="00967CD0" w:rsidRPr="00863BF8" w:rsidRDefault="00967CD0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Już nie zapomnisz mnie, Aleksander Żabczyński</w:t>
      </w:r>
    </w:p>
    <w:p w:rsidR="00E10D13" w:rsidRPr="00863BF8" w:rsidRDefault="00E10D13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Ja się boję sama spać, Zula Pogorzelska</w:t>
      </w:r>
    </w:p>
    <w:p w:rsidR="00E10D13" w:rsidRPr="00863BF8" w:rsidRDefault="00E10D13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Panna Mania gra na mandolinie, Zula Pogorzelska</w:t>
      </w:r>
    </w:p>
    <w:p w:rsidR="00E10D13" w:rsidRPr="00863BF8" w:rsidRDefault="00E10D13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Mira Zimińska, Ewelina</w:t>
      </w:r>
    </w:p>
    <w:p w:rsidR="00831269" w:rsidRPr="00863BF8" w:rsidRDefault="00F032E3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A u mnie siup, a u mnie cyk, Adolf Dymsza</w:t>
      </w:r>
    </w:p>
    <w:p w:rsidR="00C07184" w:rsidRPr="00863BF8" w:rsidRDefault="00C07184" w:rsidP="00863BF8">
      <w:pPr>
        <w:pStyle w:val="Akapitzlist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63BF8">
        <w:rPr>
          <w:rFonts w:ascii="Times New Roman" w:hAnsi="Times New Roman"/>
          <w:sz w:val="28"/>
          <w:szCs w:val="28"/>
        </w:rPr>
        <w:t>Czy tak czy nie, Hanka Ordonówna</w:t>
      </w:r>
    </w:p>
    <w:sectPr w:rsidR="00C07184" w:rsidRPr="00863BF8" w:rsidSect="00F13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E47"/>
    <w:multiLevelType w:val="hybridMultilevel"/>
    <w:tmpl w:val="65A27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A6BBB"/>
    <w:multiLevelType w:val="hybridMultilevel"/>
    <w:tmpl w:val="DF3C8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characterSpacingControl w:val="doNotCompress"/>
  <w:compat/>
  <w:rsids>
    <w:rsidRoot w:val="00A41048"/>
    <w:rsid w:val="00107525"/>
    <w:rsid w:val="001D1E1A"/>
    <w:rsid w:val="0023374E"/>
    <w:rsid w:val="002F49B7"/>
    <w:rsid w:val="00323B0D"/>
    <w:rsid w:val="003E7DD1"/>
    <w:rsid w:val="0043411B"/>
    <w:rsid w:val="00575093"/>
    <w:rsid w:val="007B3BDF"/>
    <w:rsid w:val="007F63E3"/>
    <w:rsid w:val="00831269"/>
    <w:rsid w:val="00842041"/>
    <w:rsid w:val="00863BF8"/>
    <w:rsid w:val="00967CD0"/>
    <w:rsid w:val="00983357"/>
    <w:rsid w:val="0099211E"/>
    <w:rsid w:val="00A16C56"/>
    <w:rsid w:val="00A41048"/>
    <w:rsid w:val="00A43891"/>
    <w:rsid w:val="00B25CCA"/>
    <w:rsid w:val="00B55748"/>
    <w:rsid w:val="00B84AC3"/>
    <w:rsid w:val="00C03EB9"/>
    <w:rsid w:val="00C07184"/>
    <w:rsid w:val="00C66ACC"/>
    <w:rsid w:val="00E10D13"/>
    <w:rsid w:val="00F032E3"/>
    <w:rsid w:val="00F13FFF"/>
    <w:rsid w:val="00F16B18"/>
    <w:rsid w:val="00FA5BB3"/>
    <w:rsid w:val="00FF4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E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1E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JE\kawiarenki%202019\Otwarta%20lista%20proponowanych%20piosenek%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8792-A1E0-4156-914E-49D8F7EC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Otwarta lista proponowanych piosenek </Template>
  <TotalTime>6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Piekarska</dc:creator>
  <cp:lastModifiedBy>Tosia</cp:lastModifiedBy>
  <cp:revision>7</cp:revision>
  <cp:lastPrinted>2019-09-18T09:31:00Z</cp:lastPrinted>
  <dcterms:created xsi:type="dcterms:W3CDTF">2019-09-18T09:31:00Z</dcterms:created>
  <dcterms:modified xsi:type="dcterms:W3CDTF">2020-09-30T22:21:00Z</dcterms:modified>
</cp:coreProperties>
</file>